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E2" w:rsidRPr="0045760C" w:rsidRDefault="00AC4CE2" w:rsidP="0045760C">
      <w:pPr>
        <w:jc w:val="center"/>
        <w:rPr>
          <w:rFonts w:ascii="Arial" w:hAnsi="Arial"/>
          <w:color w:val="000000"/>
          <w:sz w:val="24"/>
          <w:szCs w:val="24"/>
          <w:lang w:val="uk-UA"/>
        </w:rPr>
      </w:pPr>
      <w:r w:rsidRPr="0045760C">
        <w:rPr>
          <w:rFonts w:ascii="Arial" w:hAnsi="Arial"/>
          <w:color w:val="000000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fillcolor="window">
            <v:imagedata r:id="rId4" o:title=""/>
          </v:shape>
        </w:pict>
      </w:r>
    </w:p>
    <w:p w:rsidR="00AC4CE2" w:rsidRPr="0045760C" w:rsidRDefault="00AC4CE2" w:rsidP="0045760C">
      <w:pPr>
        <w:jc w:val="center"/>
        <w:rPr>
          <w:color w:val="000000"/>
          <w:sz w:val="10"/>
          <w:szCs w:val="10"/>
          <w:lang w:val="uk-UA"/>
        </w:rPr>
      </w:pPr>
    </w:p>
    <w:p w:rsidR="00AC4CE2" w:rsidRPr="0045760C" w:rsidRDefault="00AC4CE2" w:rsidP="0045760C">
      <w:pPr>
        <w:jc w:val="center"/>
        <w:rPr>
          <w:sz w:val="8"/>
          <w:szCs w:val="8"/>
        </w:rPr>
      </w:pPr>
    </w:p>
    <w:p w:rsidR="00AC4CE2" w:rsidRPr="0045760C" w:rsidRDefault="00AC4CE2" w:rsidP="0045760C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45760C">
        <w:rPr>
          <w:b/>
          <w:bCs/>
          <w:spacing w:val="20"/>
          <w:sz w:val="28"/>
          <w:szCs w:val="28"/>
          <w:lang w:val="uk-UA"/>
        </w:rPr>
        <w:t>БІЛОЗЕРСЬКА РАЙОННА ДЕРЖАВНА АДМІНІСТРАЦІЯ</w:t>
      </w:r>
    </w:p>
    <w:p w:rsidR="00AC4CE2" w:rsidRPr="0045760C" w:rsidRDefault="00AC4CE2" w:rsidP="0045760C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45760C">
        <w:rPr>
          <w:b/>
          <w:bCs/>
          <w:spacing w:val="20"/>
          <w:sz w:val="28"/>
          <w:szCs w:val="28"/>
          <w:lang w:val="uk-UA"/>
        </w:rPr>
        <w:t>ХЕРСОНСЬКОЇ ОБЛАСТІ</w:t>
      </w:r>
    </w:p>
    <w:p w:rsidR="00AC4CE2" w:rsidRPr="0045760C" w:rsidRDefault="00AC4CE2" w:rsidP="0045760C">
      <w:pPr>
        <w:jc w:val="center"/>
        <w:rPr>
          <w:b/>
          <w:bCs/>
          <w:spacing w:val="20"/>
          <w:sz w:val="28"/>
          <w:szCs w:val="28"/>
          <w:lang w:val="uk-UA"/>
        </w:rPr>
      </w:pPr>
    </w:p>
    <w:p w:rsidR="00AC4CE2" w:rsidRPr="0045760C" w:rsidRDefault="00AC4CE2" w:rsidP="0045760C">
      <w:pPr>
        <w:keepNext/>
        <w:jc w:val="center"/>
        <w:outlineLvl w:val="2"/>
        <w:rPr>
          <w:b/>
          <w:bCs/>
          <w:color w:val="000000"/>
          <w:sz w:val="36"/>
          <w:szCs w:val="36"/>
          <w:lang w:val="uk-UA"/>
        </w:rPr>
      </w:pPr>
      <w:r w:rsidRPr="0045760C">
        <w:rPr>
          <w:b/>
          <w:bCs/>
          <w:color w:val="000000"/>
          <w:sz w:val="36"/>
          <w:szCs w:val="36"/>
          <w:lang w:val="uk-UA"/>
        </w:rPr>
        <w:t>РОЗПОРЯДЖЕННЯ</w:t>
      </w:r>
    </w:p>
    <w:p w:rsidR="00AC4CE2" w:rsidRPr="0045760C" w:rsidRDefault="00AC4CE2" w:rsidP="0045760C">
      <w:pPr>
        <w:jc w:val="center"/>
        <w:rPr>
          <w:b/>
          <w:bCs/>
          <w:color w:val="000000"/>
          <w:spacing w:val="40"/>
          <w:sz w:val="24"/>
          <w:szCs w:val="24"/>
          <w:lang w:val="uk-UA"/>
        </w:rPr>
      </w:pPr>
      <w:r w:rsidRPr="0045760C">
        <w:rPr>
          <w:b/>
          <w:bCs/>
          <w:color w:val="000000"/>
          <w:spacing w:val="40"/>
          <w:sz w:val="24"/>
          <w:szCs w:val="24"/>
          <w:lang w:val="uk-UA"/>
        </w:rPr>
        <w:t>ГОЛОВИ РАЙОННОЇ ДЕРЖАВНОЇ АДМІНІСТРАЦІЇ</w:t>
      </w:r>
    </w:p>
    <w:p w:rsidR="00AC4CE2" w:rsidRPr="0045760C" w:rsidRDefault="00AC4CE2" w:rsidP="0045760C">
      <w:pPr>
        <w:rPr>
          <w:color w:val="000000"/>
          <w:sz w:val="24"/>
          <w:szCs w:val="24"/>
          <w:lang w:val="uk-UA"/>
        </w:rPr>
      </w:pPr>
    </w:p>
    <w:p w:rsidR="00AC4CE2" w:rsidRPr="0045760C" w:rsidRDefault="00AC4CE2" w:rsidP="0045760C">
      <w:pPr>
        <w:rPr>
          <w:color w:val="000000"/>
          <w:sz w:val="24"/>
          <w:szCs w:val="24"/>
          <w:lang w:val="uk-UA"/>
        </w:rPr>
      </w:pPr>
    </w:p>
    <w:p w:rsidR="00AC4CE2" w:rsidRPr="0045760C" w:rsidRDefault="00AC4CE2" w:rsidP="0045760C">
      <w:pPr>
        <w:rPr>
          <w:color w:val="000000"/>
          <w:sz w:val="28"/>
          <w:szCs w:val="28"/>
          <w:u w:val="single"/>
          <w:lang w:val="uk-UA"/>
        </w:rPr>
      </w:pPr>
      <w:r w:rsidRPr="0045760C">
        <w:rPr>
          <w:color w:val="000000"/>
          <w:sz w:val="28"/>
          <w:szCs w:val="28"/>
          <w:u w:val="single"/>
          <w:lang w:val="uk-UA"/>
        </w:rPr>
        <w:t xml:space="preserve"> 23.03.2018                 </w:t>
      </w:r>
      <w:r w:rsidRPr="0045760C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№ </w:t>
      </w:r>
      <w:r w:rsidRPr="0045760C">
        <w:rPr>
          <w:color w:val="000000"/>
          <w:sz w:val="28"/>
          <w:szCs w:val="28"/>
          <w:u w:val="single"/>
          <w:lang w:val="uk-UA"/>
        </w:rPr>
        <w:t xml:space="preserve"> 184</w:t>
      </w:r>
    </w:p>
    <w:p w:rsidR="00AC4CE2" w:rsidRDefault="00AC4CE2" w:rsidP="00AE0A8E">
      <w:pPr>
        <w:pStyle w:val="Heading2"/>
        <w:rPr>
          <w:sz w:val="28"/>
          <w:szCs w:val="28"/>
          <w:lang w:val="ru-RU"/>
        </w:rPr>
      </w:pPr>
    </w:p>
    <w:p w:rsidR="00AC4CE2" w:rsidRDefault="00AC4CE2" w:rsidP="00AE0A8E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Про виділення в натурі</w:t>
      </w:r>
    </w:p>
    <w:p w:rsidR="00AC4CE2" w:rsidRDefault="00AC4CE2" w:rsidP="00AE0A8E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земельної частки (паю)</w:t>
      </w:r>
    </w:p>
    <w:p w:rsidR="00AC4CE2" w:rsidRDefault="00AC4CE2" w:rsidP="00AE0A8E">
      <w:pPr>
        <w:jc w:val="both"/>
        <w:rPr>
          <w:sz w:val="28"/>
          <w:szCs w:val="28"/>
          <w:lang w:val="uk-UA"/>
        </w:rPr>
      </w:pPr>
    </w:p>
    <w:p w:rsidR="00AC4CE2" w:rsidRDefault="00AC4CE2" w:rsidP="00AE0A8E">
      <w:pPr>
        <w:jc w:val="both"/>
        <w:rPr>
          <w:sz w:val="28"/>
          <w:szCs w:val="28"/>
          <w:lang w:val="uk-UA"/>
        </w:rPr>
      </w:pPr>
    </w:p>
    <w:p w:rsidR="00AC4CE2" w:rsidRDefault="00AC4CE2" w:rsidP="00AE0A8E">
      <w:pPr>
        <w:jc w:val="both"/>
        <w:rPr>
          <w:sz w:val="28"/>
          <w:szCs w:val="28"/>
          <w:lang w:val="uk-UA"/>
        </w:rPr>
      </w:pPr>
    </w:p>
    <w:p w:rsidR="00AC4CE2" w:rsidRDefault="00AC4CE2" w:rsidP="00AE0A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Розглянувши заяву Прилуцького Сергія Васильовича (в інтересах Білого Сергія Ігоровича) від 19 лютого 2018 року, клопотання Станіславської сільської ради від 05 лютого 2018 року № 2-24/80 про виділення в натурі     (на місцевості) земельної частки (паю), відповідно до рішення постійно діючої комісії з розгляду та врегулювання земельних відносин                                                   від 05 березня 2018 року, Закону України «Про порядок виділення в натурі (на місцевості) земельних ділянок власникам земельних часток (паїв)», статті 17 Земельного кодексу України, керуючись статтею 6, пунктом 7 частини першої статті 13, статтею 21, пунктом 1 частини першої статті 39, частиною першою статті 41 Закону України «Про місцеві державні адміністрації»: </w:t>
      </w:r>
    </w:p>
    <w:p w:rsidR="00AC4CE2" w:rsidRDefault="00AC4CE2" w:rsidP="00AE0A8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Дати згоду на виділення в натурі (на місцевості) земельної ділянки (контур № 127)</w:t>
      </w:r>
      <w:r w:rsidRPr="00FE3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загальною площею 3</w:t>
      </w:r>
      <w:r w:rsidRPr="00651F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38га у розмірі 1/2 земельної частки (паю)</w:t>
      </w:r>
      <w:r w:rsidRPr="00FB603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ведення товарного сільськогосподарського виробництва Білому Сергію Ігоровичу, власнику сертифіката ХС № 0198211 на право на земельну частку (пай), на підставі свідоцтва про право на спадщину за законом                                         від 17 січня 2018 року ННА № 453173, із земель колишньої колективної власності КСП «Лиман» на території Станіславської сільської ради.</w:t>
      </w:r>
    </w:p>
    <w:p w:rsidR="00AC4CE2" w:rsidRDefault="00AC4CE2" w:rsidP="00AE0A8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F61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Білому Сергію Ігоровичу, власнику сертифіката на земельну частку (пай)</w:t>
      </w:r>
      <w:r w:rsidRPr="00651F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замовити документацію із землеустрою у розробника, який відповідає вимогам статей 26, 34 Закону України «Про землеустрій».</w:t>
      </w:r>
    </w:p>
    <w:p w:rsidR="00AC4CE2" w:rsidRDefault="00AC4CE2" w:rsidP="00AE0A8E">
      <w:pPr>
        <w:ind w:firstLine="720"/>
        <w:jc w:val="both"/>
        <w:rPr>
          <w:sz w:val="28"/>
          <w:szCs w:val="28"/>
          <w:lang w:val="uk-UA"/>
        </w:rPr>
      </w:pPr>
    </w:p>
    <w:p w:rsidR="00AC4CE2" w:rsidRDefault="00AC4CE2" w:rsidP="00AE0A8E">
      <w:pPr>
        <w:ind w:firstLine="720"/>
        <w:jc w:val="both"/>
        <w:rPr>
          <w:sz w:val="28"/>
          <w:szCs w:val="28"/>
          <w:lang w:val="uk-UA"/>
        </w:rPr>
      </w:pPr>
    </w:p>
    <w:p w:rsidR="00AC4CE2" w:rsidRDefault="00AC4CE2" w:rsidP="00AE0A8E">
      <w:pPr>
        <w:ind w:firstLine="720"/>
        <w:jc w:val="both"/>
        <w:rPr>
          <w:sz w:val="28"/>
          <w:szCs w:val="28"/>
          <w:lang w:val="uk-UA"/>
        </w:rPr>
      </w:pPr>
    </w:p>
    <w:p w:rsidR="00AC4CE2" w:rsidRDefault="00AC4CE2" w:rsidP="00AE0A8E">
      <w:pPr>
        <w:ind w:left="720"/>
        <w:rPr>
          <w:sz w:val="28"/>
          <w:szCs w:val="28"/>
          <w:lang w:val="uk-UA"/>
        </w:rPr>
      </w:pPr>
    </w:p>
    <w:p w:rsidR="00AC4CE2" w:rsidRDefault="00AC4CE2" w:rsidP="00AE0A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</w:t>
      </w:r>
    </w:p>
    <w:p w:rsidR="00AC4CE2" w:rsidRPr="00440FBB" w:rsidRDefault="00AC4CE2" w:rsidP="00440F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                                                                     В.М.Романов</w:t>
      </w:r>
    </w:p>
    <w:sectPr w:rsidR="00AC4CE2" w:rsidRPr="00440FBB" w:rsidSect="0045760C">
      <w:pgSz w:w="11906" w:h="16838"/>
      <w:pgMar w:top="31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FD2"/>
    <w:rsid w:val="00112350"/>
    <w:rsid w:val="0025354A"/>
    <w:rsid w:val="00372E39"/>
    <w:rsid w:val="00440FBB"/>
    <w:rsid w:val="0045760C"/>
    <w:rsid w:val="00482FD2"/>
    <w:rsid w:val="004F61A7"/>
    <w:rsid w:val="00651FB4"/>
    <w:rsid w:val="0091554C"/>
    <w:rsid w:val="00946D19"/>
    <w:rsid w:val="00A95EE6"/>
    <w:rsid w:val="00AC4CE2"/>
    <w:rsid w:val="00AE0A8E"/>
    <w:rsid w:val="00CE4CE0"/>
    <w:rsid w:val="00D440D7"/>
    <w:rsid w:val="00D641CC"/>
    <w:rsid w:val="00E10C73"/>
    <w:rsid w:val="00FB0521"/>
    <w:rsid w:val="00FB6032"/>
    <w:rsid w:val="00FE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8E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0A8E"/>
    <w:pPr>
      <w:keepNext/>
      <w:outlineLvl w:val="1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0A8E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285</Words>
  <Characters>1626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5</cp:revision>
  <cp:lastPrinted>2001-12-31T22:54:00Z</cp:lastPrinted>
  <dcterms:created xsi:type="dcterms:W3CDTF">2018-03-14T10:25:00Z</dcterms:created>
  <dcterms:modified xsi:type="dcterms:W3CDTF">2018-03-23T09:52:00Z</dcterms:modified>
</cp:coreProperties>
</file>